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78310F">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78310F" w:rsidP="009F3EA8">
            <w:pPr>
              <w:spacing w:line="220" w:lineRule="atLeast"/>
              <w:rPr>
                <w:noProof w:val="0"/>
                <w:sz w:val="22"/>
              </w:rPr>
            </w:pPr>
            <w:r>
              <w:rPr>
                <w:noProof w:val="0"/>
                <w:sz w:val="22"/>
              </w:rPr>
              <w:t>16.03.2023</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78310F"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78310F" w:rsidP="009F3EA8">
            <w:pPr>
              <w:spacing w:line="220" w:lineRule="atLeast"/>
              <w:rPr>
                <w:noProof w:val="0"/>
                <w:sz w:val="22"/>
              </w:rPr>
            </w:pPr>
            <w:r>
              <w:rPr>
                <w:noProof w:val="0"/>
                <w:sz w:val="22"/>
              </w:rPr>
              <w:t>Bamble menighetshus</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78310F" w:rsidRDefault="0078310F" w:rsidP="0030667F">
      <w:pPr>
        <w:spacing w:line="220" w:lineRule="atLeast"/>
        <w:rPr>
          <w:noProof w:val="0"/>
          <w:sz w:val="22"/>
          <w:szCs w:val="22"/>
        </w:rPr>
      </w:pPr>
      <w:r>
        <w:rPr>
          <w:noProof w:val="0"/>
          <w:sz w:val="22"/>
          <w:szCs w:val="22"/>
        </w:rPr>
        <w:t>Børre Bamle, Trond Engnes, Rigmor Eek Pedersen, Sylvia Fuglset, Jorunn Werswick, Astrid Thomasberg, Odd Morten Lund, Ragnhild Kristoffersen, Trond Bjørnar Johansen, Anne Karine Eriksen.</w:t>
      </w:r>
    </w:p>
    <w:p w:rsidR="0078310F" w:rsidRDefault="0078310F" w:rsidP="0030667F">
      <w:pPr>
        <w:spacing w:line="220" w:lineRule="atLeast"/>
        <w:rPr>
          <w:noProof w:val="0"/>
          <w:sz w:val="22"/>
          <w:szCs w:val="22"/>
        </w:rPr>
      </w:pPr>
    </w:p>
    <w:p w:rsidR="0078310F" w:rsidRDefault="0078310F" w:rsidP="0030667F">
      <w:pPr>
        <w:spacing w:line="220" w:lineRule="atLeast"/>
        <w:rPr>
          <w:b/>
          <w:noProof w:val="0"/>
          <w:sz w:val="22"/>
          <w:szCs w:val="22"/>
        </w:rPr>
      </w:pPr>
      <w:r>
        <w:rPr>
          <w:b/>
          <w:noProof w:val="0"/>
          <w:sz w:val="22"/>
          <w:szCs w:val="22"/>
        </w:rPr>
        <w:t>Meldt forfall:</w:t>
      </w:r>
    </w:p>
    <w:p w:rsidR="0030667F" w:rsidRPr="00BC75DD" w:rsidRDefault="0078310F" w:rsidP="0030667F">
      <w:pPr>
        <w:spacing w:line="220" w:lineRule="atLeast"/>
        <w:rPr>
          <w:noProof w:val="0"/>
          <w:sz w:val="22"/>
          <w:szCs w:val="22"/>
        </w:rPr>
      </w:pPr>
      <w:r>
        <w:rPr>
          <w:noProof w:val="0"/>
          <w:sz w:val="22"/>
          <w:szCs w:val="22"/>
        </w:rPr>
        <w:t>Irene Wold.</w:t>
      </w:r>
    </w:p>
    <w:p w:rsidR="0030667F" w:rsidRDefault="0030667F" w:rsidP="0030667F">
      <w:pPr>
        <w:spacing w:line="220" w:lineRule="atLeast"/>
        <w:rPr>
          <w:noProof w:val="0"/>
          <w:sz w:val="22"/>
          <w:szCs w:val="22"/>
        </w:rPr>
      </w:pPr>
    </w:p>
    <w:p w:rsidR="000F647D" w:rsidRDefault="000F647D" w:rsidP="0030667F">
      <w:pPr>
        <w:spacing w:line="220" w:lineRule="atLeast"/>
        <w:rPr>
          <w:noProof w:val="0"/>
          <w:sz w:val="22"/>
          <w:szCs w:val="22"/>
        </w:rPr>
      </w:pPr>
      <w:r>
        <w:rPr>
          <w:noProof w:val="0"/>
          <w:sz w:val="22"/>
          <w:szCs w:val="22"/>
        </w:rPr>
        <w:t>Innkalling godkjent med en tilleggssak; Valg an ny nestleder for 2023.</w:t>
      </w:r>
    </w:p>
    <w:p w:rsidR="000F647D" w:rsidRPr="00BC75DD" w:rsidRDefault="000F647D" w:rsidP="0030667F">
      <w:pPr>
        <w:spacing w:line="220" w:lineRule="atLeast"/>
        <w:rPr>
          <w:noProof w:val="0"/>
          <w:sz w:val="22"/>
          <w:szCs w:val="22"/>
        </w:rPr>
      </w:pPr>
      <w:r>
        <w:rPr>
          <w:noProof w:val="0"/>
          <w:sz w:val="22"/>
          <w:szCs w:val="22"/>
        </w:rPr>
        <w:t>Protokoll fra fellesrådsmøte 26.01.2023 godkjent.</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78310F" w:rsidRDefault="0078310F" w:rsidP="0078310F">
      <w:pPr>
        <w:ind w:left="1134" w:hanging="1134"/>
        <w:rPr>
          <w:b/>
          <w:noProof w:val="0"/>
          <w:sz w:val="22"/>
        </w:rPr>
      </w:pPr>
      <w:r>
        <w:rPr>
          <w:b/>
          <w:noProof w:val="0"/>
          <w:sz w:val="22"/>
        </w:rPr>
        <w:t>Sak 000003</w:t>
      </w:r>
      <w:r>
        <w:rPr>
          <w:b/>
          <w:noProof w:val="0"/>
          <w:sz w:val="22"/>
        </w:rPr>
        <w:tab/>
        <w:t>Utviklingen i utbedringen av Bamble kirke</w:t>
      </w:r>
      <w:r w:rsidR="000F647D">
        <w:rPr>
          <w:b/>
          <w:noProof w:val="0"/>
          <w:sz w:val="22"/>
        </w:rPr>
        <w:t xml:space="preserve"> </w:t>
      </w:r>
    </w:p>
    <w:p w:rsidR="000F647D" w:rsidRPr="000F647D" w:rsidRDefault="000F647D" w:rsidP="0078310F">
      <w:pPr>
        <w:ind w:left="1134" w:hanging="1134"/>
        <w:rPr>
          <w:noProof w:val="0"/>
          <w:sz w:val="22"/>
        </w:rPr>
      </w:pPr>
      <w:r w:rsidRPr="000F647D">
        <w:rPr>
          <w:noProof w:val="0"/>
          <w:sz w:val="22"/>
        </w:rPr>
        <w:t>Morten Lund informerte om at laftingen snart er ferdigstilt, og at fremdriften er i trå med</w:t>
      </w:r>
    </w:p>
    <w:p w:rsidR="000F647D" w:rsidRPr="000F647D" w:rsidRDefault="000F647D" w:rsidP="0078310F">
      <w:pPr>
        <w:ind w:left="1134" w:hanging="1134"/>
        <w:rPr>
          <w:noProof w:val="0"/>
          <w:sz w:val="22"/>
        </w:rPr>
      </w:pPr>
      <w:r w:rsidRPr="000F647D">
        <w:rPr>
          <w:noProof w:val="0"/>
          <w:sz w:val="22"/>
        </w:rPr>
        <w:t>fremdriftsplanen.</w:t>
      </w: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008/23</w:t>
      </w:r>
      <w:r>
        <w:rPr>
          <w:b/>
          <w:noProof w:val="0"/>
          <w:sz w:val="22"/>
        </w:rPr>
        <w:tab/>
        <w:t>Regnskap 2022</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bookmarkStart w:id="1" w:name="Fremstilling"/>
            <w:r>
              <w:rPr>
                <w:noProof w:val="0"/>
                <w:sz w:val="22"/>
              </w:rPr>
              <w:t>Regnskap 2022 ligger vedlagt</w:t>
            </w:r>
          </w:p>
        </w:tc>
      </w:tr>
      <w:bookmarkEnd w:id="1"/>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bookmarkStart w:id="2" w:name="Forslag"/>
            <w:r>
              <w:rPr>
                <w:noProof w:val="0"/>
                <w:sz w:val="22"/>
              </w:rPr>
              <w:t>Godkjent.</w:t>
            </w:r>
          </w:p>
        </w:tc>
      </w:tr>
      <w:bookmarkEnd w:id="2"/>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bookmarkStart w:id="3" w:name="Møtebehandling"/>
            <w:r>
              <w:rPr>
                <w:noProof w:val="0"/>
                <w:sz w:val="22"/>
              </w:rPr>
              <w:t>Regnskapet ble gjennomgått av økonomirådgiveren.</w:t>
            </w:r>
          </w:p>
        </w:tc>
      </w:tr>
      <w:bookmarkEnd w:id="3"/>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bookmarkStart w:id="4" w:name="Vedtak" w:colFirst="0" w:colLast="1"/>
            <w:r>
              <w:rPr>
                <w:noProof w:val="0"/>
                <w:sz w:val="22"/>
              </w:rPr>
              <w:t>Enstemmig godkjent.</w:t>
            </w:r>
          </w:p>
        </w:tc>
      </w:tr>
      <w:bookmarkEnd w:id="4"/>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009/23</w:t>
      </w:r>
      <w:r>
        <w:rPr>
          <w:b/>
          <w:noProof w:val="0"/>
          <w:sz w:val="22"/>
        </w:rPr>
        <w:tab/>
        <w:t>Årsmelding 2022, sak FR</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Årsmelding 2022 ligger vedlagt.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Årsmeldingen ble gjennomgått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lastRenderedPageBreak/>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010/23</w:t>
      </w:r>
      <w:r>
        <w:rPr>
          <w:b/>
          <w:noProof w:val="0"/>
          <w:sz w:val="22"/>
        </w:rPr>
        <w:tab/>
        <w:t>Merkostnad vedr fornyelse av orgelet i Herre kirke</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I investeringsmillionen er det avsatt inntil kr 200.000,- til utbedring av orgelet i Herre kirke.</w:t>
            </w:r>
          </w:p>
          <w:p w:rsidR="0078310F" w:rsidRDefault="0078310F" w:rsidP="0047740E">
            <w:pPr>
              <w:spacing w:line="276" w:lineRule="auto"/>
              <w:rPr>
                <w:noProof w:val="0"/>
                <w:sz w:val="22"/>
              </w:rPr>
            </w:pPr>
            <w:r>
              <w:rPr>
                <w:noProof w:val="0"/>
                <w:sz w:val="22"/>
              </w:rPr>
              <w:t>Utbedringen av orgelet har blitt kr 90.000,- dyrere, for bakdelen av orgelet måtte demonteres for å få utført arbeidet. For og ferdigstilt orgelryggen i Herre kirke, trengs det ytterligere inntil kr 100.000,-</w:t>
            </w:r>
          </w:p>
          <w:p w:rsidR="0078310F" w:rsidRDefault="0078310F" w:rsidP="0047740E">
            <w:pPr>
              <w:spacing w:line="276" w:lineRule="auto"/>
              <w:rPr>
                <w:noProof w:val="0"/>
                <w:sz w:val="22"/>
              </w:rPr>
            </w:pPr>
            <w:r>
              <w:rPr>
                <w:noProof w:val="0"/>
                <w:sz w:val="22"/>
              </w:rPr>
              <w:t>Kirkevergen anbefaler å ta midlene fra fondet som er satt av til vedlikehold av Herre kirke. Dette er midler som er satt av etter overskudd i prosjektet «Anleggelse av HC-rampe»</w:t>
            </w:r>
          </w:p>
          <w:p w:rsidR="0078310F" w:rsidRPr="00344EC7" w:rsidRDefault="0078310F" w:rsidP="0047740E">
            <w:pPr>
              <w:spacing w:line="276" w:lineRule="auto"/>
              <w:rPr>
                <w:noProof w:val="0"/>
                <w:sz w:val="22"/>
              </w:rPr>
            </w:pP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gjennomgått.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011/23</w:t>
      </w:r>
      <w:r>
        <w:rPr>
          <w:b/>
          <w:noProof w:val="0"/>
          <w:sz w:val="22"/>
        </w:rPr>
        <w:tab/>
        <w:t>Forslag og pris på nye varmekilder i Herre kirke</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I Bamble kirkelige fellesrådsmøte 17.03.2022, sak 014/22 (se saken under stiplet linje), ble det vedtatt at kirkevergen skulle starte med å se på nye og bedre varmekilder for Stathelle- og Herre kirke.</w:t>
            </w:r>
          </w:p>
          <w:p w:rsidR="0078310F" w:rsidRDefault="0078310F" w:rsidP="0047740E">
            <w:pPr>
              <w:spacing w:line="276" w:lineRule="auto"/>
              <w:rPr>
                <w:noProof w:val="0"/>
                <w:sz w:val="22"/>
              </w:rPr>
            </w:pPr>
            <w:r>
              <w:rPr>
                <w:noProof w:val="0"/>
                <w:sz w:val="22"/>
              </w:rPr>
              <w:t xml:space="preserve">I lengere tid har kirkevergen ventet på svar og fra en konsulent i Kirkens arbeidsgiverorganisasjon (KA). Vedkommende kom aldri tilbake med svar på ifht løsninger. </w:t>
            </w:r>
          </w:p>
          <w:p w:rsidR="0078310F" w:rsidRDefault="0078310F" w:rsidP="0047740E">
            <w:pPr>
              <w:spacing w:line="276" w:lineRule="auto"/>
              <w:textAlignment w:val="auto"/>
              <w:rPr>
                <w:noProof w:val="0"/>
                <w:sz w:val="22"/>
              </w:rPr>
            </w:pPr>
            <w:r>
              <w:rPr>
                <w:noProof w:val="0"/>
                <w:sz w:val="22"/>
              </w:rPr>
              <w:t xml:space="preserve">Derfor forespurte kirkevergen </w:t>
            </w:r>
            <w:r w:rsidRPr="00812155">
              <w:rPr>
                <w:noProof w:val="0"/>
                <w:sz w:val="22"/>
              </w:rPr>
              <w:t>Set Elektro AS i starten av 2023</w:t>
            </w:r>
            <w:r>
              <w:rPr>
                <w:noProof w:val="0"/>
                <w:sz w:val="22"/>
              </w:rPr>
              <w:t xml:space="preserve"> </w:t>
            </w:r>
            <w:r w:rsidRPr="00812155">
              <w:rPr>
                <w:noProof w:val="0"/>
                <w:sz w:val="22"/>
              </w:rPr>
              <w:t>om forslag og tilbud på nye varmekilder i Stathelle- og Herre kirke</w:t>
            </w:r>
            <w:r>
              <w:rPr>
                <w:noProof w:val="0"/>
                <w:sz w:val="22"/>
              </w:rPr>
              <w:t xml:space="preserve">. </w:t>
            </w:r>
          </w:p>
          <w:p w:rsidR="0078310F" w:rsidRDefault="0078310F" w:rsidP="0047740E">
            <w:pPr>
              <w:spacing w:line="276" w:lineRule="auto"/>
              <w:textAlignment w:val="auto"/>
              <w:rPr>
                <w:noProof w:val="0"/>
                <w:sz w:val="22"/>
              </w:rPr>
            </w:pPr>
            <w:r>
              <w:rPr>
                <w:noProof w:val="0"/>
                <w:sz w:val="22"/>
              </w:rPr>
              <w:t>Bakgrunnen for det, er at Set Elektro AS er en del av Grenlandskommunenes innkjøpssamarbeid (GKI -samarbeidet), og nr 1 for Bamble kommune. Det vil si at de på bakgrunn av GKI-avtalen har deltatt i anbudskonkurranse ifht oppdrag i kommunene og fellesrådene som er medlemmer i GKI</w:t>
            </w:r>
            <w:r w:rsidRPr="00812155">
              <w:rPr>
                <w:noProof w:val="0"/>
                <w:sz w:val="22"/>
              </w:rPr>
              <w:t>.</w:t>
            </w:r>
            <w:r>
              <w:rPr>
                <w:noProof w:val="0"/>
                <w:sz w:val="22"/>
              </w:rPr>
              <w:t xml:space="preserve"> </w:t>
            </w:r>
          </w:p>
          <w:p w:rsidR="0078310F" w:rsidRDefault="0078310F" w:rsidP="0047740E">
            <w:pPr>
              <w:spacing w:line="276" w:lineRule="auto"/>
              <w:textAlignment w:val="auto"/>
              <w:rPr>
                <w:noProof w:val="0"/>
                <w:sz w:val="22"/>
              </w:rPr>
            </w:pPr>
            <w:r>
              <w:rPr>
                <w:noProof w:val="0"/>
                <w:sz w:val="22"/>
              </w:rPr>
              <w:t>Ergo trenger fellesrådet ikke etterspørre flere tilbud innenfor det prisnivået som her foreligger.</w:t>
            </w:r>
            <w:r w:rsidRPr="00812155">
              <w:rPr>
                <w:noProof w:val="0"/>
                <w:sz w:val="22"/>
              </w:rPr>
              <w:t xml:space="preserve"> </w:t>
            </w:r>
          </w:p>
          <w:p w:rsidR="0078310F" w:rsidRDefault="0078310F" w:rsidP="0047740E">
            <w:pPr>
              <w:spacing w:line="276" w:lineRule="auto"/>
              <w:textAlignment w:val="auto"/>
              <w:rPr>
                <w:noProof w:val="0"/>
                <w:sz w:val="22"/>
              </w:rPr>
            </w:pPr>
            <w:r w:rsidRPr="00812155">
              <w:rPr>
                <w:noProof w:val="0"/>
                <w:sz w:val="22"/>
              </w:rPr>
              <w:t>Set Elektro AS monterte</w:t>
            </w:r>
            <w:r>
              <w:rPr>
                <w:noProof w:val="0"/>
                <w:sz w:val="22"/>
              </w:rPr>
              <w:t xml:space="preserve"> også</w:t>
            </w:r>
            <w:r w:rsidRPr="00812155">
              <w:rPr>
                <w:noProof w:val="0"/>
                <w:sz w:val="22"/>
              </w:rPr>
              <w:t xml:space="preserve"> i sin tid nytt varmeanlegg i Bamble kirke</w:t>
            </w:r>
            <w:r>
              <w:rPr>
                <w:noProof w:val="0"/>
                <w:sz w:val="22"/>
              </w:rPr>
              <w:t>, et oppdrag kirkevergen opplevde de leverte på en god måte</w:t>
            </w:r>
            <w:r w:rsidRPr="00812155">
              <w:rPr>
                <w:noProof w:val="0"/>
                <w:sz w:val="22"/>
              </w:rPr>
              <w:t xml:space="preserve">.  </w:t>
            </w:r>
          </w:p>
          <w:p w:rsidR="0078310F" w:rsidRDefault="0078310F" w:rsidP="0047740E">
            <w:pPr>
              <w:spacing w:line="276" w:lineRule="auto"/>
              <w:rPr>
                <w:noProof w:val="0"/>
                <w:sz w:val="22"/>
              </w:rPr>
            </w:pPr>
          </w:p>
          <w:p w:rsidR="0078310F" w:rsidRDefault="0078310F" w:rsidP="0047740E">
            <w:pPr>
              <w:spacing w:line="276" w:lineRule="auto"/>
              <w:rPr>
                <w:noProof w:val="0"/>
                <w:sz w:val="22"/>
              </w:rPr>
            </w:pPr>
            <w:r>
              <w:rPr>
                <w:noProof w:val="0"/>
                <w:sz w:val="22"/>
              </w:rPr>
              <w:t>For Herre kirke har de kommet med to alternative tilbud vedr nye varmekilder:</w:t>
            </w:r>
          </w:p>
          <w:p w:rsidR="0078310F" w:rsidRDefault="0078310F" w:rsidP="0047740E">
            <w:pPr>
              <w:spacing w:line="276" w:lineRule="auto"/>
              <w:rPr>
                <w:noProof w:val="0"/>
                <w:sz w:val="22"/>
              </w:rPr>
            </w:pPr>
          </w:p>
          <w:p w:rsidR="0078310F" w:rsidRDefault="0078310F" w:rsidP="0047740E">
            <w:pPr>
              <w:numPr>
                <w:ilvl w:val="0"/>
                <w:numId w:val="1"/>
              </w:numPr>
              <w:spacing w:line="276" w:lineRule="auto"/>
              <w:rPr>
                <w:noProof w:val="0"/>
                <w:sz w:val="22"/>
              </w:rPr>
            </w:pPr>
            <w:r w:rsidRPr="00222F63">
              <w:rPr>
                <w:noProof w:val="0"/>
                <w:sz w:val="22"/>
              </w:rPr>
              <w:t xml:space="preserve">Nye rørovner for kirkerommet og nye mer effektive panelovner i </w:t>
            </w:r>
            <w:r>
              <w:rPr>
                <w:noProof w:val="0"/>
                <w:sz w:val="22"/>
              </w:rPr>
              <w:t xml:space="preserve">koret, to sakristi, </w:t>
            </w:r>
            <w:r w:rsidRPr="00222F63">
              <w:rPr>
                <w:noProof w:val="0"/>
                <w:sz w:val="22"/>
              </w:rPr>
              <w:t>våpenhuset</w:t>
            </w:r>
            <w:r>
              <w:rPr>
                <w:noProof w:val="0"/>
                <w:sz w:val="22"/>
              </w:rPr>
              <w:t>, gang ved orgelet</w:t>
            </w:r>
            <w:r w:rsidRPr="00222F63">
              <w:rPr>
                <w:noProof w:val="0"/>
                <w:sz w:val="22"/>
              </w:rPr>
              <w:t xml:space="preserve"> og på orgelgalleriet.  Ovnene leveres med fjernstyring. Rørovn-løsningen</w:t>
            </w:r>
            <w:r>
              <w:rPr>
                <w:noProof w:val="0"/>
                <w:sz w:val="22"/>
              </w:rPr>
              <w:t xml:space="preserve"> og foreslåtte panelovner med fjernstyring kan leveres for</w:t>
            </w:r>
            <w:r w:rsidRPr="00222F63">
              <w:rPr>
                <w:noProof w:val="0"/>
                <w:sz w:val="22"/>
              </w:rPr>
              <w:t xml:space="preserve"> </w:t>
            </w:r>
            <w:r>
              <w:rPr>
                <w:noProof w:val="0"/>
                <w:sz w:val="22"/>
              </w:rPr>
              <w:t>i</w:t>
            </w:r>
            <w:r w:rsidRPr="00222F63">
              <w:rPr>
                <w:noProof w:val="0"/>
                <w:sz w:val="22"/>
              </w:rPr>
              <w:t xml:space="preserve"> underkant av kr 420.000,-. </w:t>
            </w:r>
          </w:p>
          <w:p w:rsidR="0078310F" w:rsidRDefault="0078310F" w:rsidP="0047740E">
            <w:pPr>
              <w:numPr>
                <w:ilvl w:val="0"/>
                <w:numId w:val="1"/>
              </w:numPr>
              <w:spacing w:line="276" w:lineRule="auto"/>
              <w:rPr>
                <w:noProof w:val="0"/>
                <w:sz w:val="22"/>
              </w:rPr>
            </w:pPr>
            <w:r>
              <w:rPr>
                <w:noProof w:val="0"/>
                <w:sz w:val="22"/>
              </w:rPr>
              <w:t>Sette inn to varmepumper i Herre kirke, hvor utedelen plasseres på siden som vender ned mot Herre sentrum (bak kirken), slik at den skal være så lite generende som mulig. Inne-delene anbefales at monteres bak i kirken, slik at de blir så lite synlig som mulig (i det området som er rett ved sidedørene når man går inn fra våpenhuset). I tillegg anbefales det</w:t>
            </w:r>
            <w:r>
              <w:t xml:space="preserve"> </w:t>
            </w:r>
            <w:r w:rsidRPr="00230D8F">
              <w:rPr>
                <w:noProof w:val="0"/>
                <w:sz w:val="22"/>
              </w:rPr>
              <w:t>panelovner i koret, to sakristi, våpenhuset, gang ved orgelet og på orgelgalleriet</w:t>
            </w:r>
            <w:r>
              <w:rPr>
                <w:noProof w:val="0"/>
                <w:sz w:val="22"/>
              </w:rPr>
              <w:t xml:space="preserve"> med varmestyring</w:t>
            </w:r>
            <w:r w:rsidRPr="00230D8F">
              <w:rPr>
                <w:noProof w:val="0"/>
                <w:sz w:val="22"/>
              </w:rPr>
              <w:t>.</w:t>
            </w:r>
            <w:r>
              <w:rPr>
                <w:noProof w:val="0"/>
                <w:sz w:val="22"/>
              </w:rPr>
              <w:t xml:space="preserve">  </w:t>
            </w:r>
            <w:r w:rsidRPr="00222F63">
              <w:rPr>
                <w:noProof w:val="0"/>
                <w:sz w:val="22"/>
              </w:rPr>
              <w:t>Varmepumpeløsningen</w:t>
            </w:r>
            <w:r>
              <w:rPr>
                <w:noProof w:val="0"/>
                <w:sz w:val="22"/>
              </w:rPr>
              <w:t xml:space="preserve"> og panelovnene med styring</w:t>
            </w:r>
            <w:r w:rsidRPr="00222F63">
              <w:rPr>
                <w:noProof w:val="0"/>
                <w:sz w:val="22"/>
              </w:rPr>
              <w:t xml:space="preserve"> koster totalt kr</w:t>
            </w:r>
            <w:r>
              <w:rPr>
                <w:noProof w:val="0"/>
                <w:sz w:val="22"/>
              </w:rPr>
              <w:t xml:space="preserve"> 180.000,-</w:t>
            </w:r>
          </w:p>
          <w:p w:rsidR="0078310F" w:rsidRDefault="0078310F" w:rsidP="0047740E">
            <w:pPr>
              <w:spacing w:line="276" w:lineRule="auto"/>
              <w:ind w:left="720"/>
              <w:rPr>
                <w:noProof w:val="0"/>
                <w:sz w:val="22"/>
              </w:rPr>
            </w:pPr>
          </w:p>
          <w:p w:rsidR="0078310F" w:rsidRPr="00230D8F" w:rsidRDefault="0078310F" w:rsidP="0047740E">
            <w:pPr>
              <w:spacing w:line="276" w:lineRule="auto"/>
              <w:rPr>
                <w:noProof w:val="0"/>
                <w:sz w:val="22"/>
              </w:rPr>
            </w:pPr>
            <w:r>
              <w:rPr>
                <w:noProof w:val="0"/>
                <w:sz w:val="22"/>
              </w:rPr>
              <w:t xml:space="preserve">Kirkevergen anbefaler Bamble kirkelige fellesråd å gå for </w:t>
            </w:r>
            <w:r w:rsidRPr="00230D8F">
              <w:rPr>
                <w:noProof w:val="0"/>
                <w:sz w:val="22"/>
              </w:rPr>
              <w:t xml:space="preserve">alternativ 2, fordi det er rimeligst ifht innkjøpspris og strømforbruk. </w:t>
            </w:r>
          </w:p>
          <w:p w:rsidR="0078310F" w:rsidRDefault="0078310F" w:rsidP="0047740E">
            <w:pPr>
              <w:spacing w:line="276" w:lineRule="auto"/>
              <w:rPr>
                <w:noProof w:val="0"/>
                <w:sz w:val="22"/>
              </w:rPr>
            </w:pPr>
            <w:r>
              <w:rPr>
                <w:noProof w:val="0"/>
                <w:sz w:val="22"/>
              </w:rPr>
              <w:t xml:space="preserve">Samtidig anbefaler kirkevergen å sende begge alternativene videre tjenestevei til godkjennelse hos Biskopen i Agder og Telemark, hvor fellesrådet understreker hvilken løsning de har som 1.prioritet. Kirkevergen anbefaler denne fremgangsmåten, for da kan det foreligge en annen mulig løsning, om Biskopen ikke syns fellesrådets 1. prioritet er en god løsning i en listeført kirke. </w:t>
            </w:r>
          </w:p>
          <w:p w:rsidR="0078310F" w:rsidRDefault="0078310F" w:rsidP="0047740E">
            <w:pPr>
              <w:spacing w:line="276" w:lineRule="auto"/>
              <w:rPr>
                <w:noProof w:val="0"/>
                <w:sz w:val="22"/>
              </w:rPr>
            </w:pPr>
          </w:p>
          <w:p w:rsidR="0078310F" w:rsidRPr="00222F63" w:rsidRDefault="0078310F" w:rsidP="0047740E">
            <w:pPr>
              <w:spacing w:line="276" w:lineRule="auto"/>
              <w:rPr>
                <w:noProof w:val="0"/>
                <w:sz w:val="22"/>
              </w:rPr>
            </w:pPr>
            <w:r>
              <w:rPr>
                <w:noProof w:val="0"/>
                <w:sz w:val="22"/>
              </w:rPr>
              <w:t>--------------------------------------------------------------------------------------------------------------------------------</w:t>
            </w:r>
          </w:p>
          <w:p w:rsidR="0078310F" w:rsidRPr="00287854" w:rsidRDefault="0078310F" w:rsidP="0047740E">
            <w:pPr>
              <w:ind w:left="1134" w:hanging="1134"/>
              <w:rPr>
                <w:b/>
                <w:i/>
                <w:noProof w:val="0"/>
                <w:sz w:val="22"/>
              </w:rPr>
            </w:pPr>
            <w:r w:rsidRPr="00287854">
              <w:rPr>
                <w:b/>
                <w:i/>
                <w:noProof w:val="0"/>
                <w:sz w:val="22"/>
              </w:rPr>
              <w:t>Sak 014/22</w:t>
            </w:r>
            <w:r w:rsidRPr="00287854">
              <w:rPr>
                <w:b/>
                <w:i/>
                <w:noProof w:val="0"/>
                <w:sz w:val="22"/>
              </w:rPr>
              <w:tab/>
              <w:t>Enøk tiltak i to kirkebygg, grunnet behov for stømsparing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287854" w:rsidTr="0047740E">
              <w:tc>
                <w:tcPr>
                  <w:tcW w:w="9779" w:type="dxa"/>
                </w:tcPr>
                <w:p w:rsidR="0078310F" w:rsidRPr="00287854" w:rsidRDefault="0078310F" w:rsidP="0047740E">
                  <w:pPr>
                    <w:spacing w:line="276" w:lineRule="auto"/>
                    <w:rPr>
                      <w:i/>
                      <w:noProof w:val="0"/>
                      <w:sz w:val="22"/>
                    </w:rPr>
                  </w:pPr>
                  <w:r w:rsidRPr="00287854">
                    <w:rPr>
                      <w:i/>
                      <w:noProof w:val="0"/>
                      <w:sz w:val="22"/>
                    </w:rPr>
                    <w:t xml:space="preserve">I Stathelle og Herre kirke er det pr dags dato gamle og energikrevende varmekilder, som bruker uforholdsmessig mye strøm. I Stathelle kirke er varmekilden gamle stråleovner som er uhensiktsmessig plassert, oppunder taket i kirkerommet. I Herre kirke er varmekilden gamle panelovner under kirkebenkene. Det har blitt satt av midler (fra investeringsmillionen) til å fornye varmeovnene i Herre kirke, kr 500.000,-. </w:t>
                  </w:r>
                </w:p>
                <w:p w:rsidR="0078310F" w:rsidRPr="00287854" w:rsidRDefault="0078310F" w:rsidP="0047740E">
                  <w:pPr>
                    <w:spacing w:line="276" w:lineRule="auto"/>
                    <w:rPr>
                      <w:i/>
                      <w:noProof w:val="0"/>
                      <w:sz w:val="22"/>
                    </w:rPr>
                  </w:pPr>
                  <w:r w:rsidRPr="00287854">
                    <w:rPr>
                      <w:i/>
                      <w:noProof w:val="0"/>
                      <w:sz w:val="22"/>
                    </w:rPr>
                    <w:t>Ønsket om utbedring av varmekildene har blitt spesielt aktuelt nå, fordi strømprisene har blitt mye høyere.  Fellesrådet merker dette godt på strømutgiftene. På bakgrunn av dette foreslår administrasjon og arbeidsutvalget til fellesrådet, og starte utbedringen av varmekildene i de to nevnte kirkene, med varmestyringssystem. Pr dags dato har Bamble- og Langesund kirke tilfredsstillende varmekilder.</w:t>
                  </w:r>
                </w:p>
                <w:p w:rsidR="0078310F" w:rsidRPr="00287854" w:rsidRDefault="0078310F" w:rsidP="0047740E">
                  <w:pPr>
                    <w:spacing w:line="276" w:lineRule="auto"/>
                    <w:rPr>
                      <w:i/>
                      <w:noProof w:val="0"/>
                      <w:sz w:val="22"/>
                    </w:rPr>
                  </w:pPr>
                  <w:r w:rsidRPr="00287854">
                    <w:rPr>
                      <w:i/>
                      <w:noProof w:val="0"/>
                      <w:sz w:val="22"/>
                    </w:rPr>
                    <w:t>Arbeidsutvalget foreslår at kirkevergen starter med å innhente tilbud på skreddersydde systemer som passer i de to kirkene. Midler til denne utbedringen ønsker arbeidsutvalget at blir tatt fra investeringsmillionen, ved omdisponeringer av allerede oppsparte midler til andre, ikke så prekære tiltak. Samt de kr 500.000,- som allerede er avsatt til ny varmekilde i Herre kirke (se blå markering i vedlegg). Arbeidsutvalget foreslår at total kr 1.400.000,- avsette til dette prosjektet.</w:t>
                  </w:r>
                </w:p>
              </w:tc>
            </w:tr>
          </w:tbl>
          <w:p w:rsidR="0078310F" w:rsidRPr="00287854" w:rsidRDefault="0078310F" w:rsidP="0047740E">
            <w:pPr>
              <w:rPr>
                <w:i/>
                <w:noProof w:val="0"/>
                <w:sz w:val="22"/>
              </w:rPr>
            </w:pPr>
          </w:p>
          <w:p w:rsidR="0078310F" w:rsidRPr="00287854" w:rsidRDefault="0078310F" w:rsidP="0047740E">
            <w:pPr>
              <w:rPr>
                <w:i/>
                <w:noProof w:val="0"/>
                <w:sz w:val="22"/>
              </w:rPr>
            </w:pPr>
          </w:p>
          <w:p w:rsidR="0078310F" w:rsidRPr="00287854" w:rsidRDefault="0078310F" w:rsidP="0047740E">
            <w:pPr>
              <w:rPr>
                <w:i/>
                <w:noProof w:val="0"/>
                <w:sz w:val="22"/>
              </w:rPr>
            </w:pPr>
            <w:r w:rsidRPr="00287854">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287854" w:rsidTr="0047740E">
              <w:tc>
                <w:tcPr>
                  <w:tcW w:w="9779" w:type="dxa"/>
                </w:tcPr>
                <w:p w:rsidR="0078310F" w:rsidRPr="00287854" w:rsidRDefault="0078310F" w:rsidP="0047740E">
                  <w:pPr>
                    <w:spacing w:line="276" w:lineRule="auto"/>
                    <w:rPr>
                      <w:i/>
                      <w:noProof w:val="0"/>
                      <w:sz w:val="22"/>
                    </w:rPr>
                  </w:pPr>
                  <w:r w:rsidRPr="00287854">
                    <w:rPr>
                      <w:i/>
                      <w:noProof w:val="0"/>
                      <w:sz w:val="22"/>
                    </w:rPr>
                    <w:t>Godkjent.</w:t>
                  </w:r>
                </w:p>
              </w:tc>
            </w:tr>
          </w:tbl>
          <w:p w:rsidR="0078310F" w:rsidRPr="00287854" w:rsidRDefault="0078310F" w:rsidP="0047740E">
            <w:pPr>
              <w:rPr>
                <w:i/>
                <w:noProof w:val="0"/>
                <w:sz w:val="22"/>
              </w:rPr>
            </w:pPr>
          </w:p>
          <w:p w:rsidR="0078310F" w:rsidRPr="00287854" w:rsidRDefault="0078310F" w:rsidP="0047740E">
            <w:pPr>
              <w:rPr>
                <w:i/>
                <w:noProof w:val="0"/>
                <w:sz w:val="22"/>
              </w:rPr>
            </w:pPr>
          </w:p>
          <w:p w:rsidR="0078310F" w:rsidRPr="00287854" w:rsidRDefault="0078310F" w:rsidP="0047740E">
            <w:pPr>
              <w:rPr>
                <w:i/>
                <w:noProof w:val="0"/>
                <w:sz w:val="22"/>
              </w:rPr>
            </w:pPr>
            <w:r w:rsidRPr="00287854">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287854" w:rsidTr="0047740E">
              <w:tc>
                <w:tcPr>
                  <w:tcW w:w="9779" w:type="dxa"/>
                </w:tcPr>
                <w:p w:rsidR="0078310F" w:rsidRPr="00287854" w:rsidRDefault="0078310F" w:rsidP="0047740E">
                  <w:pPr>
                    <w:spacing w:line="276" w:lineRule="auto"/>
                    <w:rPr>
                      <w:i/>
                      <w:noProof w:val="0"/>
                      <w:sz w:val="22"/>
                    </w:rPr>
                  </w:pPr>
                  <w:r w:rsidRPr="00287854">
                    <w:rPr>
                      <w:i/>
                      <w:noProof w:val="0"/>
                      <w:sz w:val="22"/>
                    </w:rPr>
                    <w:t>Tillitsvalgt, kirkevergen og fellesrådsleder gjennomgikk og forklarte saken i møtet</w:t>
                  </w:r>
                </w:p>
              </w:tc>
            </w:tr>
          </w:tbl>
          <w:p w:rsidR="0078310F" w:rsidRPr="00287854" w:rsidRDefault="0078310F" w:rsidP="0047740E">
            <w:pPr>
              <w:rPr>
                <w:i/>
                <w:noProof w:val="0"/>
                <w:sz w:val="22"/>
              </w:rPr>
            </w:pPr>
          </w:p>
          <w:p w:rsidR="0078310F" w:rsidRPr="00287854" w:rsidRDefault="0078310F" w:rsidP="0047740E">
            <w:pPr>
              <w:rPr>
                <w:i/>
                <w:noProof w:val="0"/>
                <w:sz w:val="22"/>
              </w:rPr>
            </w:pPr>
          </w:p>
          <w:p w:rsidR="0078310F" w:rsidRPr="00287854" w:rsidRDefault="0078310F" w:rsidP="0047740E">
            <w:pPr>
              <w:rPr>
                <w:i/>
                <w:noProof w:val="0"/>
                <w:sz w:val="22"/>
              </w:rPr>
            </w:pPr>
            <w:r w:rsidRPr="00287854">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287854" w:rsidTr="0047740E">
              <w:tc>
                <w:tcPr>
                  <w:tcW w:w="9779" w:type="dxa"/>
                </w:tcPr>
                <w:p w:rsidR="0078310F" w:rsidRPr="00287854" w:rsidRDefault="0078310F" w:rsidP="0047740E">
                  <w:pPr>
                    <w:spacing w:line="276" w:lineRule="auto"/>
                    <w:rPr>
                      <w:i/>
                      <w:noProof w:val="0"/>
                      <w:sz w:val="22"/>
                    </w:rPr>
                  </w:pPr>
                  <w:r w:rsidRPr="00287854">
                    <w:rPr>
                      <w:i/>
                      <w:noProof w:val="0"/>
                      <w:sz w:val="22"/>
                    </w:rPr>
                    <w:t>Enstemmig godkjent.</w:t>
                  </w:r>
                </w:p>
              </w:tc>
            </w:tr>
          </w:tbl>
          <w:p w:rsidR="0078310F" w:rsidRPr="00287854" w:rsidRDefault="0078310F" w:rsidP="0047740E">
            <w:pPr>
              <w:spacing w:line="276" w:lineRule="auto"/>
              <w:rPr>
                <w:i/>
                <w:noProof w:val="0"/>
                <w:sz w:val="22"/>
              </w:rPr>
            </w:pPr>
          </w:p>
          <w:p w:rsidR="0078310F" w:rsidRPr="00287854" w:rsidRDefault="0078310F" w:rsidP="0047740E">
            <w:pPr>
              <w:spacing w:line="276" w:lineRule="auto"/>
              <w:rPr>
                <w:i/>
                <w:noProof w:val="0"/>
                <w:sz w:val="22"/>
              </w:rPr>
            </w:pPr>
          </w:p>
          <w:p w:rsidR="0078310F" w:rsidRPr="00287854" w:rsidRDefault="0078310F" w:rsidP="0047740E">
            <w:pPr>
              <w:spacing w:line="276" w:lineRule="auto"/>
              <w:rPr>
                <w:i/>
                <w:noProof w:val="0"/>
                <w:sz w:val="22"/>
              </w:rPr>
            </w:pPr>
          </w:p>
          <w:p w:rsidR="0078310F" w:rsidRDefault="0078310F" w:rsidP="0047740E">
            <w:pPr>
              <w:spacing w:line="276" w:lineRule="auto"/>
              <w:rPr>
                <w:noProof w:val="0"/>
                <w:sz w:val="22"/>
              </w:rPr>
            </w:pPr>
          </w:p>
          <w:p w:rsidR="0078310F" w:rsidRDefault="0078310F" w:rsidP="0047740E">
            <w:pPr>
              <w:spacing w:line="276" w:lineRule="auto"/>
              <w:rPr>
                <w:noProof w:val="0"/>
                <w:sz w:val="22"/>
              </w:rPr>
            </w:pPr>
          </w:p>
          <w:p w:rsidR="0078310F" w:rsidRPr="00344EC7" w:rsidRDefault="0078310F" w:rsidP="0047740E">
            <w:pPr>
              <w:spacing w:line="276" w:lineRule="auto"/>
              <w:rPr>
                <w:noProof w:val="0"/>
                <w:sz w:val="22"/>
              </w:rPr>
            </w:pP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 Kirkevergen sender saken videre tjeneste vei til godkjennelse hos Biskopen i Agder og Telemark. Saken sendes videre slik som anbefalt i saken, to alternativer.</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gjennomgått og diskutert i møtet.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 Kirkevergen sender saken videre tjeneste vei til godkjennelse hos Biskopen i Agder og Telemark. Saken sendes videre slik som anbefalt i saken, to alternativer.</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012/23</w:t>
      </w:r>
      <w:r>
        <w:rPr>
          <w:b/>
          <w:noProof w:val="0"/>
          <w:sz w:val="22"/>
        </w:rPr>
        <w:tab/>
        <w:t>Søknad om nye løpere til Langesund kirke</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Langesund kirke har to løpere som har ligget i kirken siden kirken var ny i 1992.</w:t>
            </w:r>
          </w:p>
          <w:p w:rsidR="0078310F" w:rsidRDefault="0078310F" w:rsidP="0047740E">
            <w:pPr>
              <w:spacing w:line="276" w:lineRule="auto"/>
              <w:rPr>
                <w:noProof w:val="0"/>
                <w:sz w:val="22"/>
              </w:rPr>
            </w:pPr>
            <w:r>
              <w:rPr>
                <w:noProof w:val="0"/>
                <w:sz w:val="22"/>
              </w:rPr>
              <w:t xml:space="preserve">Løperne fremstår i dag som slitte og skittene. </w:t>
            </w:r>
          </w:p>
          <w:p w:rsidR="0078310F" w:rsidRDefault="0078310F" w:rsidP="0047740E">
            <w:pPr>
              <w:spacing w:line="276" w:lineRule="auto"/>
              <w:rPr>
                <w:noProof w:val="0"/>
                <w:sz w:val="22"/>
              </w:rPr>
            </w:pPr>
            <w:r>
              <w:rPr>
                <w:noProof w:val="0"/>
                <w:sz w:val="22"/>
              </w:rPr>
              <w:t>Langesund menighetsråd vedtok i sak 06/23 å søke Bamble kirkelige fellesråd om ny løper til kirkeskipet i Langesund kirke (se vedlegg)</w:t>
            </w:r>
          </w:p>
          <w:p w:rsidR="0078310F" w:rsidRPr="00344EC7" w:rsidRDefault="0078310F" w:rsidP="0047740E">
            <w:pPr>
              <w:spacing w:line="276" w:lineRule="auto"/>
              <w:rPr>
                <w:noProof w:val="0"/>
                <w:sz w:val="22"/>
              </w:rPr>
            </w:pP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Det forelå ikke forsalg til vedtak til møtet.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F1D3E" w:rsidRPr="007F1D3E" w:rsidRDefault="0078310F" w:rsidP="007F1D3E">
            <w:pPr>
              <w:rPr>
                <w:noProof w:val="0"/>
                <w:sz w:val="22"/>
              </w:rPr>
            </w:pPr>
            <w:r>
              <w:rPr>
                <w:noProof w:val="0"/>
                <w:sz w:val="22"/>
              </w:rPr>
              <w:t>Saken ble diskutert. Prisen som forelå til møtet er på håndvevet ull-løper. Bamble kirkelige fellesråd ønsker at kirkevergen finner flere alternativ til type løper til Langesund kirke.</w:t>
            </w:r>
            <w:r w:rsidR="007F1D3E">
              <w:t xml:space="preserve"> </w:t>
            </w:r>
            <w:r w:rsidR="007F1D3E">
              <w:rPr>
                <w:noProof w:val="0"/>
                <w:sz w:val="22"/>
              </w:rPr>
              <w:t>F</w:t>
            </w:r>
            <w:r w:rsidR="007F1D3E" w:rsidRPr="007F1D3E">
              <w:rPr>
                <w:noProof w:val="0"/>
                <w:sz w:val="22"/>
              </w:rPr>
              <w:t xml:space="preserve">ellesrådet diskuterte </w:t>
            </w:r>
            <w:bookmarkStart w:id="5" w:name="_GoBack"/>
            <w:bookmarkEnd w:id="5"/>
            <w:r w:rsidR="007F1D3E" w:rsidRPr="007F1D3E">
              <w:rPr>
                <w:noProof w:val="0"/>
                <w:sz w:val="22"/>
              </w:rPr>
              <w:t xml:space="preserve">om fellesrådet </w:t>
            </w:r>
            <w:r w:rsidR="007F1D3E">
              <w:rPr>
                <w:noProof w:val="0"/>
                <w:sz w:val="22"/>
              </w:rPr>
              <w:t>s</w:t>
            </w:r>
            <w:r w:rsidR="007F1D3E" w:rsidRPr="007F1D3E">
              <w:rPr>
                <w:noProof w:val="0"/>
                <w:sz w:val="22"/>
              </w:rPr>
              <w:t>k</w:t>
            </w:r>
            <w:r w:rsidR="007F1D3E">
              <w:rPr>
                <w:noProof w:val="0"/>
                <w:sz w:val="22"/>
              </w:rPr>
              <w:t>al</w:t>
            </w:r>
            <w:r w:rsidR="007F1D3E" w:rsidRPr="007F1D3E">
              <w:rPr>
                <w:noProof w:val="0"/>
                <w:sz w:val="22"/>
              </w:rPr>
              <w:t xml:space="preserve"> betale ny løper til Langesund kirke.</w:t>
            </w:r>
          </w:p>
          <w:p w:rsidR="0078310F" w:rsidRDefault="0078310F" w:rsidP="0047740E">
            <w:pPr>
              <w:spacing w:line="276" w:lineRule="auto"/>
              <w:rPr>
                <w:noProof w:val="0"/>
                <w:sz w:val="22"/>
              </w:rPr>
            </w:pPr>
          </w:p>
          <w:p w:rsidR="0078310F" w:rsidRPr="00344EC7" w:rsidRDefault="0078310F" w:rsidP="0047740E">
            <w:pPr>
              <w:spacing w:line="276" w:lineRule="auto"/>
              <w:rPr>
                <w:noProof w:val="0"/>
                <w:sz w:val="22"/>
              </w:rPr>
            </w:pP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 at kirkevergen finner flere alternativ til type løper til Langesund kirke.</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013/23</w:t>
      </w:r>
      <w:r>
        <w:rPr>
          <w:b/>
          <w:noProof w:val="0"/>
          <w:sz w:val="22"/>
        </w:rPr>
        <w:tab/>
        <w:t>Forslag og pristilbud på ny varmekilde i Stathelle kirke</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812155" w:rsidRDefault="0078310F" w:rsidP="0047740E">
            <w:pPr>
              <w:spacing w:line="276" w:lineRule="auto"/>
              <w:textAlignment w:val="auto"/>
              <w:rPr>
                <w:noProof w:val="0"/>
                <w:sz w:val="22"/>
              </w:rPr>
            </w:pPr>
            <w:r w:rsidRPr="00812155">
              <w:rPr>
                <w:noProof w:val="0"/>
                <w:sz w:val="22"/>
              </w:rPr>
              <w:t>I Bamble kirkelige fellesrådsmøte 17.03.2022, sak 014/22 (se saken under stiplet linje), ble det vedtatt at kirkevergen skulle starte med å se på nye og bedre varmekilder for Stathelle- og Herre kirke.</w:t>
            </w:r>
          </w:p>
          <w:p w:rsidR="0078310F" w:rsidRDefault="0078310F" w:rsidP="0047740E">
            <w:pPr>
              <w:spacing w:line="276" w:lineRule="auto"/>
              <w:textAlignment w:val="auto"/>
              <w:rPr>
                <w:noProof w:val="0"/>
                <w:sz w:val="22"/>
              </w:rPr>
            </w:pPr>
            <w:r>
              <w:rPr>
                <w:noProof w:val="0"/>
                <w:sz w:val="22"/>
              </w:rPr>
              <w:t>K</w:t>
            </w:r>
            <w:r w:rsidRPr="00812155">
              <w:rPr>
                <w:noProof w:val="0"/>
                <w:sz w:val="22"/>
              </w:rPr>
              <w:t xml:space="preserve">irkevergen </w:t>
            </w:r>
            <w:r>
              <w:rPr>
                <w:noProof w:val="0"/>
                <w:sz w:val="22"/>
              </w:rPr>
              <w:t xml:space="preserve">har forespurt </w:t>
            </w:r>
            <w:r w:rsidRPr="00812155">
              <w:rPr>
                <w:noProof w:val="0"/>
                <w:sz w:val="22"/>
              </w:rPr>
              <w:t>Set Elektro AS i starten av 2023</w:t>
            </w:r>
            <w:r>
              <w:rPr>
                <w:noProof w:val="0"/>
                <w:sz w:val="22"/>
              </w:rPr>
              <w:t xml:space="preserve"> </w:t>
            </w:r>
            <w:r w:rsidRPr="00812155">
              <w:rPr>
                <w:noProof w:val="0"/>
                <w:sz w:val="22"/>
              </w:rPr>
              <w:t>om forslag og tilbud på nye varmekilder i Stathelle- og Herre kirke</w:t>
            </w:r>
            <w:r>
              <w:rPr>
                <w:noProof w:val="0"/>
                <w:sz w:val="22"/>
              </w:rPr>
              <w:t xml:space="preserve">. </w:t>
            </w:r>
          </w:p>
          <w:p w:rsidR="0078310F" w:rsidRDefault="0078310F" w:rsidP="0047740E">
            <w:pPr>
              <w:spacing w:line="276" w:lineRule="auto"/>
              <w:textAlignment w:val="auto"/>
              <w:rPr>
                <w:noProof w:val="0"/>
                <w:sz w:val="22"/>
              </w:rPr>
            </w:pPr>
            <w:r>
              <w:rPr>
                <w:noProof w:val="0"/>
                <w:sz w:val="22"/>
              </w:rPr>
              <w:t>Bakgrunnen for det, er at Set Elektro AS er en del av Grenlandskommunenes innkjøpssamarbeid (GKI -samarbeidet), og nr 1 for Bamble kommune. Det vil si at de på bakgrunn av denne avtalen har deltatt i anbudskonkurranse ifht oppdrag i kommunene og fellesrådene som er medlemmer i GKI</w:t>
            </w:r>
            <w:r w:rsidRPr="00812155">
              <w:rPr>
                <w:noProof w:val="0"/>
                <w:sz w:val="22"/>
              </w:rPr>
              <w:t>.</w:t>
            </w:r>
            <w:r>
              <w:rPr>
                <w:noProof w:val="0"/>
                <w:sz w:val="22"/>
              </w:rPr>
              <w:t xml:space="preserve"> </w:t>
            </w:r>
          </w:p>
          <w:p w:rsidR="0078310F" w:rsidRDefault="0078310F" w:rsidP="0047740E">
            <w:pPr>
              <w:spacing w:line="276" w:lineRule="auto"/>
              <w:textAlignment w:val="auto"/>
              <w:rPr>
                <w:noProof w:val="0"/>
                <w:sz w:val="22"/>
              </w:rPr>
            </w:pPr>
            <w:r>
              <w:rPr>
                <w:noProof w:val="0"/>
                <w:sz w:val="22"/>
              </w:rPr>
              <w:t>Ergo trenger fellesrådet ikke etterspørre flere tilbud innenfor det prisnivået som her foreligger.</w:t>
            </w:r>
            <w:r w:rsidRPr="00812155">
              <w:rPr>
                <w:noProof w:val="0"/>
                <w:sz w:val="22"/>
              </w:rPr>
              <w:t xml:space="preserve"> </w:t>
            </w:r>
          </w:p>
          <w:p w:rsidR="0078310F" w:rsidRPr="00812155" w:rsidRDefault="0078310F" w:rsidP="0047740E">
            <w:pPr>
              <w:spacing w:line="276" w:lineRule="auto"/>
              <w:textAlignment w:val="auto"/>
              <w:rPr>
                <w:noProof w:val="0"/>
                <w:sz w:val="22"/>
              </w:rPr>
            </w:pPr>
            <w:r w:rsidRPr="00812155">
              <w:rPr>
                <w:noProof w:val="0"/>
                <w:sz w:val="22"/>
              </w:rPr>
              <w:t>Set Elektro AS monterte</w:t>
            </w:r>
            <w:r>
              <w:rPr>
                <w:noProof w:val="0"/>
                <w:sz w:val="22"/>
              </w:rPr>
              <w:t xml:space="preserve"> også</w:t>
            </w:r>
            <w:r w:rsidRPr="00812155">
              <w:rPr>
                <w:noProof w:val="0"/>
                <w:sz w:val="22"/>
              </w:rPr>
              <w:t xml:space="preserve"> i sin tid nytt varmeanlegg i Bamble kirke</w:t>
            </w:r>
            <w:r>
              <w:rPr>
                <w:noProof w:val="0"/>
                <w:sz w:val="22"/>
              </w:rPr>
              <w:t>, et oppdrag kirkevergen opplevde de leverte på en god måte</w:t>
            </w:r>
            <w:r w:rsidRPr="00812155">
              <w:rPr>
                <w:noProof w:val="0"/>
                <w:sz w:val="22"/>
              </w:rPr>
              <w:t xml:space="preserve">.  </w:t>
            </w:r>
          </w:p>
          <w:p w:rsidR="0078310F" w:rsidRPr="00812155" w:rsidRDefault="0078310F" w:rsidP="0047740E">
            <w:pPr>
              <w:spacing w:line="276" w:lineRule="auto"/>
              <w:textAlignment w:val="auto"/>
              <w:rPr>
                <w:noProof w:val="0"/>
                <w:sz w:val="22"/>
              </w:rPr>
            </w:pPr>
          </w:p>
          <w:p w:rsidR="0078310F" w:rsidRPr="00812155" w:rsidRDefault="0078310F" w:rsidP="0047740E">
            <w:pPr>
              <w:spacing w:line="276" w:lineRule="auto"/>
              <w:textAlignment w:val="auto"/>
              <w:rPr>
                <w:noProof w:val="0"/>
                <w:sz w:val="22"/>
              </w:rPr>
            </w:pPr>
            <w:r w:rsidRPr="00812155">
              <w:rPr>
                <w:noProof w:val="0"/>
                <w:sz w:val="22"/>
              </w:rPr>
              <w:t xml:space="preserve">For </w:t>
            </w:r>
            <w:r>
              <w:rPr>
                <w:noProof w:val="0"/>
                <w:sz w:val="22"/>
              </w:rPr>
              <w:t>Stathelle</w:t>
            </w:r>
            <w:r w:rsidRPr="00812155">
              <w:rPr>
                <w:noProof w:val="0"/>
                <w:sz w:val="22"/>
              </w:rPr>
              <w:t xml:space="preserve"> kirke har </w:t>
            </w:r>
            <w:r>
              <w:rPr>
                <w:noProof w:val="0"/>
                <w:sz w:val="22"/>
              </w:rPr>
              <w:t xml:space="preserve">SET Elektro AS </w:t>
            </w:r>
            <w:r w:rsidRPr="00812155">
              <w:rPr>
                <w:noProof w:val="0"/>
                <w:sz w:val="22"/>
              </w:rPr>
              <w:t xml:space="preserve">kommet med </w:t>
            </w:r>
            <w:r>
              <w:rPr>
                <w:noProof w:val="0"/>
                <w:sz w:val="22"/>
              </w:rPr>
              <w:t>et forslag/</w:t>
            </w:r>
            <w:r w:rsidRPr="00812155">
              <w:rPr>
                <w:noProof w:val="0"/>
                <w:sz w:val="22"/>
              </w:rPr>
              <w:t>tilbu</w:t>
            </w:r>
            <w:r>
              <w:rPr>
                <w:noProof w:val="0"/>
                <w:sz w:val="22"/>
              </w:rPr>
              <w:t>d til</w:t>
            </w:r>
            <w:r w:rsidRPr="00812155">
              <w:rPr>
                <w:noProof w:val="0"/>
                <w:sz w:val="22"/>
              </w:rPr>
              <w:t xml:space="preserve"> ny varmekilde:</w:t>
            </w:r>
          </w:p>
          <w:p w:rsidR="0078310F" w:rsidRPr="00812155" w:rsidRDefault="0078310F" w:rsidP="0047740E">
            <w:pPr>
              <w:spacing w:line="276" w:lineRule="auto"/>
              <w:textAlignment w:val="auto"/>
              <w:rPr>
                <w:noProof w:val="0"/>
                <w:sz w:val="22"/>
              </w:rPr>
            </w:pPr>
          </w:p>
          <w:p w:rsidR="0078310F" w:rsidRPr="00812155" w:rsidRDefault="0078310F" w:rsidP="0078310F">
            <w:pPr>
              <w:numPr>
                <w:ilvl w:val="0"/>
                <w:numId w:val="2"/>
              </w:numPr>
              <w:spacing w:line="276" w:lineRule="auto"/>
              <w:textAlignment w:val="auto"/>
              <w:rPr>
                <w:noProof w:val="0"/>
                <w:sz w:val="22"/>
              </w:rPr>
            </w:pPr>
            <w:r>
              <w:rPr>
                <w:noProof w:val="0"/>
                <w:sz w:val="22"/>
              </w:rPr>
              <w:t>SET Elektro AS foreslår å s</w:t>
            </w:r>
            <w:r w:rsidRPr="00812155">
              <w:rPr>
                <w:noProof w:val="0"/>
                <w:sz w:val="22"/>
              </w:rPr>
              <w:t xml:space="preserve">ette inn to varmepumper i </w:t>
            </w:r>
            <w:r>
              <w:rPr>
                <w:noProof w:val="0"/>
                <w:sz w:val="22"/>
              </w:rPr>
              <w:t>Stathelle</w:t>
            </w:r>
            <w:r w:rsidRPr="00812155">
              <w:rPr>
                <w:noProof w:val="0"/>
                <w:sz w:val="22"/>
              </w:rPr>
              <w:t xml:space="preserve"> kirke, hvor utedelen plasseres på </w:t>
            </w:r>
            <w:r>
              <w:rPr>
                <w:noProof w:val="0"/>
                <w:sz w:val="22"/>
              </w:rPr>
              <w:t>baksiden av kirken (der kjøkkenet er)</w:t>
            </w:r>
            <w:r w:rsidRPr="00812155">
              <w:rPr>
                <w:noProof w:val="0"/>
                <w:sz w:val="22"/>
              </w:rPr>
              <w:t xml:space="preserve">, slik at den skal være så lite </w:t>
            </w:r>
            <w:r>
              <w:rPr>
                <w:noProof w:val="0"/>
                <w:sz w:val="22"/>
              </w:rPr>
              <w:t>sj</w:t>
            </w:r>
            <w:r w:rsidRPr="00812155">
              <w:rPr>
                <w:noProof w:val="0"/>
                <w:sz w:val="22"/>
              </w:rPr>
              <w:t>enerende som mulig</w:t>
            </w:r>
            <w:r>
              <w:rPr>
                <w:noProof w:val="0"/>
                <w:sz w:val="22"/>
              </w:rPr>
              <w:t xml:space="preserve"> for naboen og på fasaden</w:t>
            </w:r>
            <w:r w:rsidRPr="00812155">
              <w:rPr>
                <w:noProof w:val="0"/>
                <w:sz w:val="22"/>
              </w:rPr>
              <w:t>. Inne-delene anbefales at monteres</w:t>
            </w:r>
            <w:r>
              <w:rPr>
                <w:noProof w:val="0"/>
                <w:sz w:val="22"/>
              </w:rPr>
              <w:t xml:space="preserve"> på menighetssalveggen som vender mot vest (mot veien) og inne i kirkerommet på østveggen i hjørnet mot bårehuset. Denne v</w:t>
            </w:r>
            <w:r w:rsidRPr="00812155">
              <w:rPr>
                <w:noProof w:val="0"/>
                <w:sz w:val="22"/>
              </w:rPr>
              <w:t xml:space="preserve">armepumpeløsningen koster totalt </w:t>
            </w:r>
            <w:r>
              <w:rPr>
                <w:noProof w:val="0"/>
                <w:sz w:val="22"/>
              </w:rPr>
              <w:t xml:space="preserve">ca </w:t>
            </w:r>
            <w:r w:rsidRPr="00812155">
              <w:rPr>
                <w:noProof w:val="0"/>
                <w:sz w:val="22"/>
              </w:rPr>
              <w:t>kr</w:t>
            </w:r>
            <w:r>
              <w:rPr>
                <w:noProof w:val="0"/>
                <w:sz w:val="22"/>
              </w:rPr>
              <w:t xml:space="preserve"> 100.000,-</w:t>
            </w:r>
            <w:r w:rsidRPr="00812155">
              <w:rPr>
                <w:noProof w:val="0"/>
                <w:sz w:val="22"/>
              </w:rPr>
              <w:t>.</w:t>
            </w:r>
          </w:p>
          <w:p w:rsidR="0078310F" w:rsidRPr="00344EC7" w:rsidRDefault="0078310F" w:rsidP="0047740E">
            <w:pPr>
              <w:spacing w:line="276" w:lineRule="auto"/>
              <w:textAlignment w:val="auto"/>
              <w:rPr>
                <w:noProof w:val="0"/>
                <w:sz w:val="22"/>
              </w:rPr>
            </w:pP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 Kirkevergen sender saken videre tjenestevei til godkjennelse hos Biskopen i Agder og Telemark.</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gjennomgått i møtet.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Enstemmig godkjent. Kirkevergen sender saken videre tjenestevei til godkjennelse hos Biskopen i Agder og Telemark.</w:t>
            </w:r>
          </w:p>
          <w:p w:rsidR="0078310F" w:rsidRPr="00344EC7" w:rsidRDefault="0078310F" w:rsidP="0047740E">
            <w:pPr>
              <w:spacing w:line="276" w:lineRule="auto"/>
              <w:rPr>
                <w:noProof w:val="0"/>
                <w:sz w:val="22"/>
              </w:rPr>
            </w:pP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014/23</w:t>
      </w:r>
      <w:r>
        <w:rPr>
          <w:b/>
          <w:noProof w:val="0"/>
          <w:sz w:val="22"/>
        </w:rPr>
        <w:tab/>
        <w:t>Kjøp av ny sitteklipper til Stathelle kirkegård</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 xml:space="preserve">Hvert år prøver fellesrådet å bytte ut minimum en av sitteklipperne på gravplassene, slik at maskinparken skal være så driftssikker som mulig. I år er det Stathelle kirkegård som står for tur til å få ny klipper. Gravplassarbeider Kristian Finmark, som har ansvar for maskinparken, har fått tilbud fra </w:t>
            </w:r>
            <w:r w:rsidRPr="000513CA">
              <w:rPr>
                <w:noProof w:val="0"/>
                <w:sz w:val="22"/>
              </w:rPr>
              <w:t>Rønning Maskin</w:t>
            </w:r>
            <w:r>
              <w:rPr>
                <w:noProof w:val="0"/>
                <w:sz w:val="22"/>
              </w:rPr>
              <w:t xml:space="preserve"> AS</w:t>
            </w:r>
            <w:r w:rsidRPr="000513CA">
              <w:rPr>
                <w:noProof w:val="0"/>
                <w:sz w:val="22"/>
              </w:rPr>
              <w:t xml:space="preserve"> på ny </w:t>
            </w:r>
            <w:r>
              <w:rPr>
                <w:noProof w:val="0"/>
                <w:sz w:val="22"/>
              </w:rPr>
              <w:t>sitteklipper</w:t>
            </w:r>
            <w:r w:rsidRPr="000513CA">
              <w:rPr>
                <w:noProof w:val="0"/>
                <w:sz w:val="22"/>
              </w:rPr>
              <w:t xml:space="preserve">. </w:t>
            </w:r>
          </w:p>
          <w:p w:rsidR="0078310F" w:rsidRDefault="0078310F" w:rsidP="0047740E">
            <w:pPr>
              <w:spacing w:line="276" w:lineRule="auto"/>
              <w:rPr>
                <w:noProof w:val="0"/>
                <w:sz w:val="22"/>
              </w:rPr>
            </w:pPr>
            <w:r>
              <w:rPr>
                <w:noProof w:val="0"/>
                <w:sz w:val="22"/>
              </w:rPr>
              <w:t xml:space="preserve">Det er en </w:t>
            </w:r>
            <w:r w:rsidRPr="000513CA">
              <w:rPr>
                <w:noProof w:val="0"/>
                <w:sz w:val="22"/>
              </w:rPr>
              <w:t xml:space="preserve">Husqvarna Rider 316TsX AWD med Combi 103 Klippepanne </w:t>
            </w:r>
            <w:r>
              <w:rPr>
                <w:noProof w:val="0"/>
                <w:sz w:val="22"/>
              </w:rPr>
              <w:t xml:space="preserve">til </w:t>
            </w:r>
            <w:r w:rsidRPr="000513CA">
              <w:rPr>
                <w:noProof w:val="0"/>
                <w:sz w:val="22"/>
              </w:rPr>
              <w:t>kr. 77</w:t>
            </w:r>
            <w:r>
              <w:rPr>
                <w:noProof w:val="0"/>
                <w:sz w:val="22"/>
              </w:rPr>
              <w:t>.</w:t>
            </w:r>
            <w:r w:rsidRPr="000513CA">
              <w:rPr>
                <w:noProof w:val="0"/>
                <w:sz w:val="22"/>
              </w:rPr>
              <w:t>900,- +25% MVA</w:t>
            </w:r>
            <w:r>
              <w:rPr>
                <w:noProof w:val="0"/>
                <w:sz w:val="22"/>
              </w:rPr>
              <w:t xml:space="preserve"> </w:t>
            </w:r>
          </w:p>
          <w:p w:rsidR="0078310F" w:rsidRDefault="0078310F" w:rsidP="0047740E">
            <w:pPr>
              <w:spacing w:line="276" w:lineRule="auto"/>
              <w:rPr>
                <w:noProof w:val="0"/>
                <w:sz w:val="22"/>
              </w:rPr>
            </w:pPr>
            <w:r>
              <w:rPr>
                <w:noProof w:val="0"/>
                <w:sz w:val="22"/>
              </w:rPr>
              <w:t xml:space="preserve">Kristian Finmark har spurt en annen leverandører om pris på sitteklipper, men Rønning Maskin AS kom best ut, og var kr </w:t>
            </w:r>
            <w:r w:rsidRPr="000513CA">
              <w:rPr>
                <w:noProof w:val="0"/>
                <w:sz w:val="22"/>
              </w:rPr>
              <w:t>8489</w:t>
            </w:r>
            <w:r>
              <w:rPr>
                <w:noProof w:val="0"/>
                <w:sz w:val="22"/>
              </w:rPr>
              <w:t xml:space="preserve">,- </w:t>
            </w:r>
            <w:r w:rsidRPr="000513CA">
              <w:rPr>
                <w:noProof w:val="0"/>
                <w:sz w:val="22"/>
              </w:rPr>
              <w:t>billigere en</w:t>
            </w:r>
            <w:r>
              <w:rPr>
                <w:noProof w:val="0"/>
                <w:sz w:val="22"/>
              </w:rPr>
              <w:t>n</w:t>
            </w:r>
            <w:r w:rsidRPr="000513CA">
              <w:rPr>
                <w:noProof w:val="0"/>
                <w:sz w:val="22"/>
              </w:rPr>
              <w:t xml:space="preserve"> den andre </w:t>
            </w:r>
            <w:r>
              <w:rPr>
                <w:noProof w:val="0"/>
                <w:sz w:val="22"/>
              </w:rPr>
              <w:t>leverandøren.</w:t>
            </w:r>
          </w:p>
          <w:p w:rsidR="0078310F" w:rsidRPr="000513CA" w:rsidRDefault="0078310F" w:rsidP="0047740E">
            <w:pPr>
              <w:spacing w:line="276" w:lineRule="auto"/>
              <w:rPr>
                <w:noProof w:val="0"/>
                <w:sz w:val="22"/>
              </w:rPr>
            </w:pPr>
            <w:r w:rsidRPr="000513CA">
              <w:rPr>
                <w:noProof w:val="0"/>
                <w:sz w:val="22"/>
              </w:rPr>
              <w:t xml:space="preserve"> </w:t>
            </w:r>
          </w:p>
          <w:p w:rsidR="0078310F" w:rsidRPr="00344EC7" w:rsidRDefault="0078310F" w:rsidP="0047740E">
            <w:pPr>
              <w:spacing w:line="276" w:lineRule="auto"/>
              <w:rPr>
                <w:noProof w:val="0"/>
                <w:sz w:val="22"/>
              </w:rPr>
            </w:pPr>
            <w:r>
              <w:rPr>
                <w:noProof w:val="0"/>
                <w:sz w:val="22"/>
              </w:rPr>
              <w:t>Kirkevergen anbefaler at midlene til den nye sitteklipperen tas fra disposisjonsfond.</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gjennomgått i møtet.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015/23</w:t>
      </w:r>
      <w:r>
        <w:rPr>
          <w:b/>
          <w:noProof w:val="0"/>
          <w:sz w:val="22"/>
        </w:rPr>
        <w:tab/>
        <w:t>Treplan for Bamble kirkegård til godkjenning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Bamble kirkelige fellesråd vedtok i sitt møte 01.12.2022, sak 032/22 å bl.a. få utarbeidet en treplan for Bamble kirke. Det var Feste Sør AS som fikk oppdraget med å utarbeide forslag til treplan for Bamble kirkegård. Vedlagt ligger forslaget Feste Sør AS har utarbeidet.</w:t>
            </w:r>
          </w:p>
          <w:p w:rsidR="0078310F" w:rsidRPr="00344EC7" w:rsidRDefault="0078310F" w:rsidP="0047740E">
            <w:pPr>
              <w:spacing w:line="276" w:lineRule="auto"/>
              <w:rPr>
                <w:noProof w:val="0"/>
                <w:sz w:val="22"/>
              </w:rPr>
            </w:pPr>
            <w:r>
              <w:rPr>
                <w:noProof w:val="0"/>
                <w:sz w:val="22"/>
              </w:rPr>
              <w:t>Administrasjonen og gravplassbetjeningen syns forslaget er godt. Det er et forslag som tar høyde for at det i dag finnes mange trær i området som er gamle, og må byttes over tid. Det anbefales derfor i beskrivelsen at det allerede nå bør plantes noen nye trær, slik at det ikke på noe tidspunkt skal oppleves «nakent» på denne gravplassen.</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lastRenderedPageBreak/>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 Kirkevergen sender saken videre til godkjennelse hos Statsforvalteren i Vestfold og Telemark.</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gjennomgått i møtet.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 Kirkevergen sender saken videre til godkjennelse hos Statsforvalteren i Vestfold og Telemark.</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016/23</w:t>
      </w:r>
      <w:r>
        <w:rPr>
          <w:b/>
          <w:noProof w:val="0"/>
          <w:sz w:val="22"/>
        </w:rPr>
        <w:tab/>
        <w:t>Behov for dagligledelse/administrativhjelp til menighetsrådene i Bamble kir</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szCs w:val="22"/>
              </w:rPr>
            </w:pPr>
            <w:r>
              <w:rPr>
                <w:noProof w:val="0"/>
                <w:sz w:val="22"/>
              </w:rPr>
              <w:t xml:space="preserve">Administrasjonen sammen med arbeidsutvalget (AU), ser at menighetsrådene i Bamble kirkelige fellesrådsområde har et stort behov for en dagligleder/administrativleder. Dvs en ansatt som kan bistå menighetsrådene med administrative oppgaver, kassererfunksjoner, høringer, sette sakene som behandles i rådene ut i live o.l. I de siste 6 årene har fellesrådet hatt </w:t>
            </w:r>
            <w:r w:rsidRPr="003E4950">
              <w:rPr>
                <w:noProof w:val="0"/>
                <w:sz w:val="22"/>
              </w:rPr>
              <w:t xml:space="preserve">100 % stillingsressurs </w:t>
            </w:r>
            <w:r>
              <w:rPr>
                <w:noProof w:val="0"/>
                <w:sz w:val="22"/>
              </w:rPr>
              <w:t>til</w:t>
            </w:r>
            <w:r w:rsidRPr="003E4950">
              <w:rPr>
                <w:noProof w:val="0"/>
                <w:sz w:val="22"/>
              </w:rPr>
              <w:t xml:space="preserve"> administrativ støtte </w:t>
            </w:r>
            <w:r>
              <w:rPr>
                <w:noProof w:val="0"/>
                <w:sz w:val="22"/>
              </w:rPr>
              <w:t>til menighets</w:t>
            </w:r>
            <w:r w:rsidRPr="003E4950">
              <w:rPr>
                <w:noProof w:val="0"/>
                <w:sz w:val="22"/>
              </w:rPr>
              <w:t xml:space="preserve">rådene </w:t>
            </w:r>
            <w:r>
              <w:rPr>
                <w:noProof w:val="0"/>
                <w:sz w:val="22"/>
              </w:rPr>
              <w:t>som 1. prioritet i utfordringsnotatet til Bamble kommune</w:t>
            </w:r>
            <w:r w:rsidRPr="00F870A0">
              <w:rPr>
                <w:noProof w:val="0"/>
                <w:sz w:val="22"/>
                <w:szCs w:val="22"/>
              </w:rPr>
              <w:t xml:space="preserve">. </w:t>
            </w:r>
          </w:p>
          <w:p w:rsidR="0078310F" w:rsidRDefault="0078310F" w:rsidP="0047740E">
            <w:pPr>
              <w:spacing w:line="276" w:lineRule="auto"/>
              <w:rPr>
                <w:noProof w:val="0"/>
                <w:sz w:val="22"/>
                <w:szCs w:val="22"/>
              </w:rPr>
            </w:pPr>
          </w:p>
          <w:p w:rsidR="0078310F" w:rsidRPr="0091731D" w:rsidRDefault="0078310F" w:rsidP="0047740E">
            <w:pPr>
              <w:spacing w:line="276" w:lineRule="auto"/>
              <w:rPr>
                <w:noProof w:val="0"/>
                <w:sz w:val="22"/>
              </w:rPr>
            </w:pPr>
            <w:r w:rsidRPr="00F870A0">
              <w:rPr>
                <w:noProof w:val="0"/>
                <w:sz w:val="22"/>
                <w:szCs w:val="22"/>
              </w:rPr>
              <w:t>I den nye tros- og livssynsloven står det</w:t>
            </w:r>
            <w:r>
              <w:rPr>
                <w:noProof w:val="0"/>
                <w:sz w:val="22"/>
                <w:szCs w:val="22"/>
              </w:rPr>
              <w:t>,</w:t>
            </w:r>
            <w:r w:rsidRPr="00F870A0">
              <w:rPr>
                <w:noProof w:val="0"/>
                <w:sz w:val="22"/>
                <w:szCs w:val="22"/>
              </w:rPr>
              <w:t xml:space="preserve"> som i den gamle kirkeloven</w:t>
            </w:r>
            <w:r>
              <w:rPr>
                <w:noProof w:val="0"/>
                <w:sz w:val="22"/>
                <w:szCs w:val="22"/>
              </w:rPr>
              <w:t>,</w:t>
            </w:r>
            <w:r w:rsidRPr="00F870A0">
              <w:rPr>
                <w:sz w:val="22"/>
                <w:szCs w:val="22"/>
              </w:rPr>
              <w:t xml:space="preserve"> at tilskuddet fra kommunen bl.a.</w:t>
            </w:r>
            <w:r>
              <w:rPr>
                <w:sz w:val="22"/>
                <w:szCs w:val="22"/>
              </w:rPr>
              <w:t xml:space="preserve"> skal</w:t>
            </w:r>
            <w:r w:rsidRPr="00F870A0">
              <w:rPr>
                <w:sz w:val="22"/>
                <w:szCs w:val="22"/>
              </w:rPr>
              <w:t xml:space="preserve"> </w:t>
            </w:r>
            <w:r w:rsidRPr="00F870A0">
              <w:rPr>
                <w:noProof w:val="0"/>
                <w:sz w:val="22"/>
                <w:szCs w:val="22"/>
              </w:rPr>
              <w:t>sikre tilstrekkelig administrativ hjelp</w:t>
            </w:r>
            <w:r>
              <w:rPr>
                <w:noProof w:val="0"/>
                <w:sz w:val="22"/>
                <w:szCs w:val="22"/>
              </w:rPr>
              <w:t xml:space="preserve"> til soknet (se loven under i kursivskrift)</w:t>
            </w:r>
            <w:r w:rsidRPr="00F870A0">
              <w:rPr>
                <w:noProof w:val="0"/>
                <w:sz w:val="22"/>
                <w:szCs w:val="22"/>
              </w:rPr>
              <w:t>.</w:t>
            </w:r>
            <w:r>
              <w:rPr>
                <w:noProof w:val="0"/>
                <w:sz w:val="22"/>
                <w:szCs w:val="22"/>
              </w:rPr>
              <w:t xml:space="preserve"> Administrasjonen ønsker å diskutere denne problemstillingen med fellesrådet og se på hvordan vi bør jobbe videre for å få løst denne utfordringen.</w:t>
            </w:r>
          </w:p>
          <w:p w:rsidR="0078310F" w:rsidRDefault="0078310F" w:rsidP="0047740E">
            <w:pPr>
              <w:spacing w:line="276" w:lineRule="auto"/>
              <w:rPr>
                <w:noProof w:val="0"/>
                <w:sz w:val="22"/>
              </w:rPr>
            </w:pPr>
          </w:p>
          <w:p w:rsidR="0078310F" w:rsidRPr="00F870A0" w:rsidRDefault="0078310F" w:rsidP="0047740E">
            <w:pPr>
              <w:spacing w:line="276" w:lineRule="auto"/>
              <w:rPr>
                <w:b/>
                <w:i/>
                <w:noProof w:val="0"/>
                <w:sz w:val="22"/>
              </w:rPr>
            </w:pPr>
            <w:r w:rsidRPr="00F870A0">
              <w:rPr>
                <w:b/>
                <w:i/>
                <w:noProof w:val="0"/>
                <w:sz w:val="22"/>
              </w:rPr>
              <w:t>§ 14.Finansiering av Den norske kirke</w:t>
            </w:r>
          </w:p>
          <w:p w:rsidR="0078310F" w:rsidRPr="00F870A0" w:rsidRDefault="0078310F" w:rsidP="0047740E">
            <w:pPr>
              <w:spacing w:line="276" w:lineRule="auto"/>
              <w:rPr>
                <w:i/>
                <w:noProof w:val="0"/>
                <w:sz w:val="22"/>
              </w:rPr>
            </w:pPr>
            <w:r w:rsidRPr="00F870A0">
              <w:rPr>
                <w:i/>
                <w:noProof w:val="0"/>
                <w:sz w:val="22"/>
              </w:rPr>
              <w:t>Staten gir tilskudd til prestetjenesten og kirkens virksomhet nasjonalt og regionalt. Staten kan også gi tilskudd til andre kirkelige formål.</w:t>
            </w:r>
          </w:p>
          <w:p w:rsidR="0078310F" w:rsidRPr="00F870A0" w:rsidRDefault="0078310F" w:rsidP="0047740E">
            <w:pPr>
              <w:spacing w:line="276" w:lineRule="auto"/>
              <w:rPr>
                <w:i/>
                <w:noProof w:val="0"/>
                <w:sz w:val="22"/>
              </w:rPr>
            </w:pPr>
          </w:p>
          <w:p w:rsidR="0078310F" w:rsidRPr="00F870A0" w:rsidRDefault="0078310F" w:rsidP="0047740E">
            <w:pPr>
              <w:spacing w:line="276" w:lineRule="auto"/>
              <w:rPr>
                <w:i/>
                <w:noProof w:val="0"/>
                <w:sz w:val="22"/>
              </w:rPr>
            </w:pPr>
            <w:r w:rsidRPr="00F870A0">
              <w:rPr>
                <w:i/>
                <w:noProof w:val="0"/>
                <w:sz w:val="22"/>
              </w:rPr>
              <w:t xml:space="preserve">Kommunen gir tilskudd til kirkens virksomhet lokalt, herunder tilskudd til bygging, vedlikehold og drift av kirkebygg. Tilskuddet skal sikre at kirkebyggene holdes i forsvarlig stand, slik at de kan benyttes til gudstjenester og kirkelige handlinger. </w:t>
            </w:r>
            <w:r w:rsidRPr="003E4950">
              <w:rPr>
                <w:b/>
                <w:i/>
                <w:noProof w:val="0"/>
                <w:sz w:val="22"/>
              </w:rPr>
              <w:t>Tilskuddet skal også sikre at soknet</w:t>
            </w:r>
            <w:r w:rsidRPr="00F870A0">
              <w:rPr>
                <w:i/>
                <w:noProof w:val="0"/>
                <w:sz w:val="22"/>
              </w:rPr>
              <w:t xml:space="preserve"> har tilfredsstillende bemanning ved gudstjenester og kirkelige handlinger, herunder kirketjener, klokker og organist/kantor ved hver kirke, og </w:t>
            </w:r>
            <w:r w:rsidRPr="00F870A0">
              <w:rPr>
                <w:b/>
                <w:i/>
                <w:noProof w:val="0"/>
                <w:sz w:val="22"/>
              </w:rPr>
              <w:t>tilstrekkelig administrativ hjelp</w:t>
            </w:r>
            <w:r w:rsidRPr="00F870A0">
              <w:rPr>
                <w:i/>
                <w:noProof w:val="0"/>
                <w:sz w:val="22"/>
              </w:rPr>
              <w:t>. Kommunens tilskudd gis etter budsjettforslag fra soknet. I budsjettforslaget skal også tilskudd til kirkelig undervisning, diakoni og kirkemusikk inngå.</w:t>
            </w:r>
          </w:p>
          <w:p w:rsidR="0078310F" w:rsidRPr="00344EC7" w:rsidRDefault="0078310F" w:rsidP="0047740E">
            <w:pPr>
              <w:spacing w:line="276" w:lineRule="auto"/>
              <w:rPr>
                <w:noProof w:val="0"/>
                <w:sz w:val="22"/>
              </w:rPr>
            </w:pP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Foreligger ikke forslag til vedtak.</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diskutert i møtet. Fellesrådet ser viktigheten av å få mer administrativ hjelp til å drifte menighetsrådene i Bamble kirkelige fellesrådsområde. Fellesrådet falt ned på å nedsette et utvalg til å utarbeide et notat hvor behovet for dagligledelse/administrativ hjelp til menighetsrådene tydeliggjøres. Anne Karine Eriksen(leder), Sylvia Fuglset (nest leder), Trond Bjørnar Johansen ble foreslått som medlemmer til det aktuelle utvalget. Det ble også foreslått at kirkevergen evt skal fungere som sekretær for utvalget.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lastRenderedPageBreak/>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Default="0078310F" w:rsidP="0047740E">
            <w:pPr>
              <w:spacing w:line="276" w:lineRule="auto"/>
              <w:rPr>
                <w:noProof w:val="0"/>
                <w:sz w:val="22"/>
              </w:rPr>
            </w:pPr>
            <w:r>
              <w:rPr>
                <w:noProof w:val="0"/>
                <w:sz w:val="22"/>
              </w:rPr>
              <w:t xml:space="preserve">Enstemmig godkjent; Bamble kirkelige fellesråd </w:t>
            </w:r>
            <w:r w:rsidRPr="00AF36F3">
              <w:rPr>
                <w:noProof w:val="0"/>
                <w:sz w:val="22"/>
              </w:rPr>
              <w:t>nedsette</w:t>
            </w:r>
            <w:r>
              <w:rPr>
                <w:noProof w:val="0"/>
                <w:sz w:val="22"/>
              </w:rPr>
              <w:t>r</w:t>
            </w:r>
            <w:r w:rsidRPr="00AF36F3">
              <w:rPr>
                <w:noProof w:val="0"/>
                <w:sz w:val="22"/>
              </w:rPr>
              <w:t xml:space="preserve"> et utvalg til å utarbeide et notat hvor behovet for dagligledelse/administrativ hjelp til menighetsrådene tydeliggjøres. Anne Karine Eriksen(leder), Sylvia Fuglset (nest leder), Trond Bjørnar Johansen ble </w:t>
            </w:r>
            <w:r>
              <w:rPr>
                <w:noProof w:val="0"/>
                <w:sz w:val="22"/>
              </w:rPr>
              <w:t>valgt</w:t>
            </w:r>
            <w:r w:rsidRPr="00AF36F3">
              <w:rPr>
                <w:noProof w:val="0"/>
                <w:sz w:val="22"/>
              </w:rPr>
              <w:t xml:space="preserve"> som medlemmer til det aktuelle utvalget. </w:t>
            </w:r>
            <w:r>
              <w:rPr>
                <w:noProof w:val="0"/>
                <w:sz w:val="22"/>
              </w:rPr>
              <w:t>K</w:t>
            </w:r>
            <w:r w:rsidRPr="00AF36F3">
              <w:rPr>
                <w:noProof w:val="0"/>
                <w:sz w:val="22"/>
              </w:rPr>
              <w:t>irkevergen skal fungere som sekretær for utvalget.</w:t>
            </w:r>
            <w:r>
              <w:rPr>
                <w:noProof w:val="0"/>
                <w:sz w:val="22"/>
              </w:rPr>
              <w:t xml:space="preserve"> </w:t>
            </w:r>
          </w:p>
          <w:p w:rsidR="0078310F" w:rsidRPr="00344EC7" w:rsidRDefault="0078310F" w:rsidP="0047740E">
            <w:pPr>
              <w:spacing w:line="276" w:lineRule="auto"/>
              <w:rPr>
                <w:noProof w:val="0"/>
                <w:sz w:val="22"/>
              </w:rPr>
            </w:pPr>
            <w:r>
              <w:rPr>
                <w:noProof w:val="0"/>
                <w:sz w:val="22"/>
              </w:rPr>
              <w:t xml:space="preserve">Utvalget gis fullmakt til å kontakte kommunens ledelse om finansiering og mulige løsninger for en slik stilling. </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017/23</w:t>
      </w:r>
      <w:r>
        <w:rPr>
          <w:b/>
          <w:noProof w:val="0"/>
          <w:sz w:val="22"/>
        </w:rPr>
        <w:tab/>
        <w:t>Trosopplæringsregnskap 2022</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Vedlagt ligger trosopplæringsregnskapet for 2022</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Godkjent.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Saken ble gjennomgått av økonomirådgiveren.</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ind w:left="1134" w:hanging="1134"/>
        <w:rPr>
          <w:b/>
          <w:noProof w:val="0"/>
          <w:sz w:val="22"/>
        </w:rPr>
      </w:pPr>
      <w:r>
        <w:rPr>
          <w:b/>
          <w:noProof w:val="0"/>
          <w:sz w:val="22"/>
        </w:rPr>
        <w:t>Sak 018/23</w:t>
      </w:r>
      <w:r>
        <w:rPr>
          <w:b/>
          <w:noProof w:val="0"/>
          <w:sz w:val="22"/>
        </w:rPr>
        <w:tab/>
        <w:t>Valg av ny nestleder for 2023</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Prost ble i fellesrådsmøtet 01.12.2022, sak 035/22 valgt til nestleder av Bamble kirkelige fellesråd. Prosten ser nå at det blir vanskelig for ham å klare å følge opp møtene som følger vervet, og ber om å få avløsning fra vervet.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Det forelå ikke noe forslag til vedtak til møtet.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I møtet ble Sylvia Fuglset foreslått, og forespurt om hun kunne stille til valg som nestleder for Bamble kirkelige fellesråd. På bakgrunn av det svarte Sylvia Fuglset ja til å stille seg til valg som nestleder i fellesrådet.</w:t>
            </w:r>
          </w:p>
        </w:tc>
      </w:tr>
    </w:tbl>
    <w:p w:rsidR="0078310F" w:rsidRDefault="0078310F" w:rsidP="0078310F">
      <w:pPr>
        <w:rPr>
          <w:i/>
          <w:noProof w:val="0"/>
          <w:sz w:val="22"/>
        </w:rPr>
      </w:pPr>
    </w:p>
    <w:p w:rsidR="0078310F" w:rsidRDefault="0078310F" w:rsidP="0078310F">
      <w:pPr>
        <w:rPr>
          <w:i/>
          <w:noProof w:val="0"/>
          <w:sz w:val="22"/>
        </w:rPr>
      </w:pPr>
    </w:p>
    <w:p w:rsidR="0078310F" w:rsidRDefault="0078310F" w:rsidP="0078310F">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8310F" w:rsidRPr="00344EC7" w:rsidTr="0047740E">
        <w:tc>
          <w:tcPr>
            <w:tcW w:w="9779" w:type="dxa"/>
          </w:tcPr>
          <w:p w:rsidR="0078310F" w:rsidRPr="00344EC7" w:rsidRDefault="0078310F" w:rsidP="0047740E">
            <w:pPr>
              <w:spacing w:line="276" w:lineRule="auto"/>
              <w:rPr>
                <w:noProof w:val="0"/>
                <w:sz w:val="22"/>
              </w:rPr>
            </w:pPr>
            <w:r>
              <w:rPr>
                <w:noProof w:val="0"/>
                <w:sz w:val="22"/>
              </w:rPr>
              <w:t>Enstemmig godkjent, at Sylvia Fuglset blir nestleder i Bamble kirkelige fellesråd.</w:t>
            </w:r>
          </w:p>
        </w:tc>
      </w:tr>
    </w:tbl>
    <w:p w:rsidR="0078310F" w:rsidRDefault="0078310F" w:rsidP="0078310F">
      <w:pPr>
        <w:rPr>
          <w:noProof w:val="0"/>
          <w:sz w:val="22"/>
        </w:rPr>
      </w:pPr>
    </w:p>
    <w:p w:rsidR="0078310F" w:rsidRDefault="0078310F" w:rsidP="0078310F">
      <w:pPr>
        <w:rPr>
          <w:noProof w:val="0"/>
          <w:sz w:val="22"/>
        </w:rPr>
      </w:pPr>
    </w:p>
    <w:p w:rsidR="0078310F" w:rsidRDefault="0078310F" w:rsidP="0078310F">
      <w:pPr>
        <w:rPr>
          <w:noProof w:val="0"/>
        </w:rPr>
      </w:pPr>
    </w:p>
    <w:p w:rsidR="0078310F" w:rsidRDefault="0078310F" w:rsidP="0078310F">
      <w:pPr>
        <w:rPr>
          <w:noProof w:val="0"/>
        </w:rPr>
      </w:pPr>
    </w:p>
    <w:p w:rsidR="0078310F" w:rsidRDefault="0078310F" w:rsidP="0078310F">
      <w:pPr>
        <w:rPr>
          <w:noProof w:val="0"/>
        </w:rPr>
      </w:pPr>
      <w:r>
        <w:rPr>
          <w:noProof w:val="0"/>
        </w:rPr>
        <w:t>For Bamble kirkelige fellesråd</w:t>
      </w:r>
    </w:p>
    <w:p w:rsidR="0078310F" w:rsidRDefault="0078310F" w:rsidP="0078310F">
      <w:pPr>
        <w:rPr>
          <w:noProof w:val="0"/>
        </w:rPr>
      </w:pPr>
    </w:p>
    <w:p w:rsidR="0078310F" w:rsidRDefault="0078310F" w:rsidP="0078310F">
      <w:pPr>
        <w:rPr>
          <w:noProof w:val="0"/>
        </w:rPr>
      </w:pPr>
      <w:r>
        <w:rPr>
          <w:noProof w:val="0"/>
        </w:rPr>
        <w:t>Astrid Thomasberg</w:t>
      </w:r>
    </w:p>
    <w:p w:rsidR="009F3EA8" w:rsidRPr="0030667F" w:rsidRDefault="0078310F" w:rsidP="0078310F">
      <w:pPr>
        <w:rPr>
          <w:noProof w:val="0"/>
        </w:rPr>
      </w:pPr>
      <w:r>
        <w:rPr>
          <w:noProof w:val="0"/>
        </w:rPr>
        <w:t>Kirkeverge</w:t>
      </w:r>
    </w:p>
    <w:sectPr w:rsidR="009F3EA8" w:rsidRPr="0030667F">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0F" w:rsidRDefault="0078310F" w:rsidP="0030667F">
      <w:r>
        <w:separator/>
      </w:r>
    </w:p>
  </w:endnote>
  <w:endnote w:type="continuationSeparator" w:id="0">
    <w:p w:rsidR="0078310F" w:rsidRDefault="0078310F"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0F" w:rsidRDefault="0078310F" w:rsidP="0030667F">
      <w:r>
        <w:separator/>
      </w:r>
    </w:p>
  </w:footnote>
  <w:footnote w:type="continuationSeparator" w:id="0">
    <w:p w:rsidR="0078310F" w:rsidRDefault="0078310F"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30667F" w:rsidTr="009F3EA8">
      <w:trPr>
        <w:trHeight w:val="739"/>
      </w:trPr>
      <w:tc>
        <w:tcPr>
          <w:tcW w:w="709" w:type="dxa"/>
          <w:hideMark/>
        </w:tcPr>
        <w:p w:rsidR="0030667F" w:rsidRDefault="0030667F"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30667F" w:rsidRDefault="00374AE1"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30667F" w:rsidTr="009F3EA8">
            <w:tc>
              <w:tcPr>
                <w:tcW w:w="8355" w:type="dxa"/>
                <w:hideMark/>
              </w:tcPr>
              <w:p w:rsidR="0030667F" w:rsidRPr="001C5C4A" w:rsidRDefault="0030667F"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30667F" w:rsidTr="009F3EA8">
            <w:tc>
              <w:tcPr>
                <w:tcW w:w="8355" w:type="dxa"/>
                <w:hideMark/>
              </w:tcPr>
              <w:p w:rsidR="0030667F" w:rsidRPr="001C5C4A" w:rsidRDefault="0078310F"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30667F" w:rsidRDefault="0030667F"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9F3EA8" w:rsidRPr="0030667F" w:rsidRDefault="009F3EA8"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09CD"/>
    <w:multiLevelType w:val="hybridMultilevel"/>
    <w:tmpl w:val="BFEA18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0F"/>
    <w:rsid w:val="000F647D"/>
    <w:rsid w:val="0030667F"/>
    <w:rsid w:val="003604C5"/>
    <w:rsid w:val="00374AE1"/>
    <w:rsid w:val="00747294"/>
    <w:rsid w:val="0078310F"/>
    <w:rsid w:val="007F1D3E"/>
    <w:rsid w:val="009F3EA8"/>
    <w:rsid w:val="00EC458F"/>
    <w:rsid w:val="00F676D4"/>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2FB533"/>
  <w15:chartTrackingRefBased/>
  <w15:docId w15:val="{A9000294-2B69-43DD-AA9E-7129F305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7</Pages>
  <Words>2283</Words>
  <Characters>12103</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2023-05-08T10:07:00Z</dcterms:created>
  <dcterms:modified xsi:type="dcterms:W3CDTF">2023-05-08T10:07:00Z</dcterms:modified>
</cp:coreProperties>
</file>